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3B57" w14:textId="77777777" w:rsidR="0067313B" w:rsidRPr="00833FCA" w:rsidRDefault="0067313B">
      <w:pPr>
        <w:rPr>
          <w:rFonts w:ascii="‚l‚r –¾’©" w:cs="‚l‚r –¾’©"/>
        </w:rPr>
      </w:pPr>
      <w:r w:rsidRPr="00833FCA">
        <w:rPr>
          <w:rFonts w:hint="eastAsia"/>
        </w:rPr>
        <w:t>様式第</w:t>
      </w:r>
      <w:r w:rsidR="00E42E24" w:rsidRPr="00833FCA">
        <w:rPr>
          <w:rFonts w:ascii="‚l‚r –¾’©" w:cs="‚l‚r –¾’©"/>
        </w:rPr>
        <w:t>14</w:t>
      </w:r>
      <w:r w:rsidR="009C5CE7">
        <w:rPr>
          <w:rFonts w:ascii="‚l‚r –¾’©" w:cs="‚l‚r –¾’©" w:hint="eastAsia"/>
        </w:rPr>
        <w:t>（</w:t>
      </w:r>
      <w:r w:rsidR="00E42E24" w:rsidRPr="00833FCA">
        <w:rPr>
          <w:rFonts w:hint="eastAsia"/>
        </w:rPr>
        <w:t>第</w:t>
      </w:r>
      <w:r w:rsidR="00E42E24" w:rsidRPr="00833FCA">
        <w:t>16</w:t>
      </w:r>
      <w:r w:rsidR="006C7DB6" w:rsidRPr="00833FCA">
        <w:rPr>
          <w:rFonts w:hint="eastAsia"/>
        </w:rPr>
        <w:t>条関係</w:t>
      </w:r>
      <w:r w:rsidR="009C5CE7">
        <w:rPr>
          <w:rFonts w:ascii="‚l‚r –¾’©" w:cs="‚l‚r –¾’©" w:hint="eastAsia"/>
        </w:rPr>
        <w:t>）</w:t>
      </w:r>
    </w:p>
    <w:p w14:paraId="39FA5CA3" w14:textId="77777777" w:rsidR="0067313B" w:rsidRDefault="0067313B">
      <w:pPr>
        <w:jc w:val="center"/>
        <w:rPr>
          <w:rFonts w:ascii="‚l‚r –¾’©"/>
        </w:rPr>
      </w:pPr>
      <w:r>
        <w:rPr>
          <w:rFonts w:hint="eastAsia"/>
        </w:rPr>
        <w:t>管理権原者変更届出書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1372"/>
        <w:gridCol w:w="2057"/>
        <w:gridCol w:w="3108"/>
      </w:tblGrid>
      <w:tr w:rsidR="0067313B" w14:paraId="108DB578" w14:textId="77777777">
        <w:trPr>
          <w:trHeight w:val="3727"/>
        </w:trPr>
        <w:tc>
          <w:tcPr>
            <w:tcW w:w="9981" w:type="dxa"/>
            <w:gridSpan w:val="4"/>
          </w:tcPr>
          <w:p w14:paraId="54C09F7F" w14:textId="77777777" w:rsidR="0067313B" w:rsidRDefault="0067313B" w:rsidP="00F8105A">
            <w:pPr>
              <w:spacing w:before="60"/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</w:t>
            </w:r>
            <w:r w:rsidR="00F81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8105A">
              <w:rPr>
                <w:rFonts w:hint="eastAsia"/>
              </w:rPr>
              <w:t xml:space="preserve">　　日</w:t>
            </w:r>
          </w:p>
          <w:p w14:paraId="7CB3B382" w14:textId="77777777" w:rsidR="0067313B" w:rsidRDefault="0067313B">
            <w:pPr>
              <w:rPr>
                <w:rFonts w:ascii="‚l‚r –¾’©"/>
              </w:rPr>
            </w:pPr>
          </w:p>
          <w:p w14:paraId="14FA8368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>峡北広域行政事務組合消防本部</w:t>
            </w:r>
          </w:p>
          <w:p w14:paraId="698FE5F3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消防署長　　　　　　　　　殿</w:t>
            </w:r>
          </w:p>
          <w:p w14:paraId="50758BD2" w14:textId="77777777" w:rsidR="0067313B" w:rsidRDefault="0067313B">
            <w:pPr>
              <w:rPr>
                <w:rFonts w:ascii="‚l‚r –¾’©"/>
              </w:rPr>
            </w:pPr>
          </w:p>
          <w:p w14:paraId="4881CA62" w14:textId="77777777" w:rsidR="0067313B" w:rsidRDefault="0067313B">
            <w:pPr>
              <w:spacing w:after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14:paraId="363DFC4D" w14:textId="19296C5C" w:rsidR="0067313B" w:rsidRDefault="0067313B">
            <w:pPr>
              <w:spacing w:after="6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住所　</w:t>
            </w:r>
            <w:r w:rsidR="00E1342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304E2A1" w14:textId="203D5844" w:rsidR="0067313B" w:rsidRDefault="006731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u w:val="single"/>
              </w:rPr>
              <w:t xml:space="preserve">　氏名</w:t>
            </w:r>
            <w:r w:rsidR="00E13420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法人の場合は、名称及び代表者氏名</w:t>
            </w:r>
            <w:r w:rsidR="00E13420">
              <w:rPr>
                <w:rFonts w:ascii="‚l‚r –¾’©" w:cs="‚l‚r –¾’©" w:hint="eastAsia"/>
                <w:u w:val="single"/>
              </w:rPr>
              <w:t>）</w:t>
            </w:r>
            <w:r w:rsidR="00E13420">
              <w:rPr>
                <w:rFonts w:ascii="‚l‚r –¾’©" w:cs="‚l‚r –¾’©"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E13420">
              <w:rPr>
                <w:rFonts w:hint="eastAsia"/>
                <w:u w:val="single"/>
              </w:rPr>
              <w:t xml:space="preserve">　</w:t>
            </w:r>
          </w:p>
          <w:p w14:paraId="6D76E6FE" w14:textId="77777777" w:rsidR="0067313B" w:rsidRDefault="0067313B">
            <w:pPr>
              <w:rPr>
                <w:rFonts w:ascii="‚l‚r –¾’©"/>
              </w:rPr>
            </w:pPr>
          </w:p>
          <w:p w14:paraId="05889A70" w14:textId="77777777" w:rsidR="0067313B" w:rsidRDefault="0067313B" w:rsidP="006404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下記のとおり、防火対象物の管理権原者を変更したので、消防法第</w:t>
            </w:r>
            <w:r>
              <w:rPr>
                <w:rFonts w:ascii="‚l‚r –¾’©" w:cs="‚l‚r –¾’©"/>
              </w:rPr>
              <w:t>36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5</w:t>
            </w:r>
            <w:r>
              <w:rPr>
                <w:rFonts w:hint="eastAsia"/>
              </w:rPr>
              <w:t>項の規定に基づき届出ます。</w:t>
            </w:r>
          </w:p>
          <w:p w14:paraId="64995DFA" w14:textId="77777777" w:rsidR="0067313B" w:rsidRDefault="0067313B">
            <w:pPr>
              <w:rPr>
                <w:rFonts w:ascii="‚l‚r –¾’©"/>
              </w:rPr>
            </w:pPr>
          </w:p>
          <w:p w14:paraId="6AB72EDD" w14:textId="77777777" w:rsidR="0067313B" w:rsidRDefault="006731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</w:tc>
      </w:tr>
      <w:tr w:rsidR="0067313B" w14:paraId="02A0C8FD" w14:textId="77777777">
        <w:trPr>
          <w:cantSplit/>
          <w:trHeight w:val="405"/>
        </w:trPr>
        <w:tc>
          <w:tcPr>
            <w:tcW w:w="3444" w:type="dxa"/>
            <w:vMerge w:val="restart"/>
            <w:vAlign w:val="center"/>
          </w:tcPr>
          <w:p w14:paraId="277786A0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372" w:type="dxa"/>
            <w:vAlign w:val="center"/>
          </w:tcPr>
          <w:p w14:paraId="2F746D49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5" w:type="dxa"/>
            <w:gridSpan w:val="2"/>
            <w:vAlign w:val="center"/>
          </w:tcPr>
          <w:p w14:paraId="20915619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2232B71C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6D4B4575" w14:textId="77777777" w:rsidR="0067313B" w:rsidRDefault="0067313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7BB49882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165" w:type="dxa"/>
            <w:gridSpan w:val="2"/>
            <w:vAlign w:val="center"/>
          </w:tcPr>
          <w:p w14:paraId="5A4B9F7F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43FD87CF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0EA77D33" w14:textId="77777777" w:rsidR="0067313B" w:rsidRDefault="0067313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4A7AC0B4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57" w:type="dxa"/>
            <w:vAlign w:val="center"/>
          </w:tcPr>
          <w:p w14:paraId="623F958D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14:paraId="3C592C19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令別表第一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 w:rsidR="0067313B" w14:paraId="54D85D89" w14:textId="77777777">
        <w:trPr>
          <w:cantSplit/>
          <w:trHeight w:val="405"/>
        </w:trPr>
        <w:tc>
          <w:tcPr>
            <w:tcW w:w="3444" w:type="dxa"/>
            <w:vMerge w:val="restart"/>
            <w:vAlign w:val="center"/>
          </w:tcPr>
          <w:p w14:paraId="704FEA09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変更前の管理権原者</w:t>
            </w:r>
          </w:p>
        </w:tc>
        <w:tc>
          <w:tcPr>
            <w:tcW w:w="1372" w:type="dxa"/>
            <w:vAlign w:val="center"/>
          </w:tcPr>
          <w:p w14:paraId="44D2534E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5" w:type="dxa"/>
            <w:gridSpan w:val="2"/>
            <w:vAlign w:val="center"/>
          </w:tcPr>
          <w:p w14:paraId="53D2B0E0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6983FC09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0B893AA6" w14:textId="77777777" w:rsidR="0067313B" w:rsidRDefault="0067313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2A9B98AB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65" w:type="dxa"/>
            <w:gridSpan w:val="2"/>
            <w:vAlign w:val="center"/>
          </w:tcPr>
          <w:p w14:paraId="2E3CB1F6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29715DC0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0768E507" w14:textId="77777777" w:rsidR="0067313B" w:rsidRDefault="0067313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5E26E567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65" w:type="dxa"/>
            <w:gridSpan w:val="2"/>
            <w:vAlign w:val="center"/>
          </w:tcPr>
          <w:p w14:paraId="153B9289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2F7D49CB" w14:textId="77777777">
        <w:trPr>
          <w:cantSplit/>
          <w:trHeight w:val="405"/>
        </w:trPr>
        <w:tc>
          <w:tcPr>
            <w:tcW w:w="3444" w:type="dxa"/>
            <w:vMerge w:val="restart"/>
            <w:vAlign w:val="center"/>
          </w:tcPr>
          <w:p w14:paraId="7D264944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変更後の管理権原者</w:t>
            </w:r>
          </w:p>
        </w:tc>
        <w:tc>
          <w:tcPr>
            <w:tcW w:w="1372" w:type="dxa"/>
            <w:vAlign w:val="center"/>
          </w:tcPr>
          <w:p w14:paraId="40D5B096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5" w:type="dxa"/>
            <w:gridSpan w:val="2"/>
            <w:vAlign w:val="center"/>
          </w:tcPr>
          <w:p w14:paraId="60E44022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634500EF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7484CABB" w14:textId="77777777" w:rsidR="0067313B" w:rsidRDefault="0067313B">
            <w:pPr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25626DE8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65" w:type="dxa"/>
            <w:gridSpan w:val="2"/>
            <w:vAlign w:val="center"/>
          </w:tcPr>
          <w:p w14:paraId="4C1F2E6E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4A786F8E" w14:textId="77777777">
        <w:trPr>
          <w:cantSplit/>
          <w:trHeight w:val="405"/>
        </w:trPr>
        <w:tc>
          <w:tcPr>
            <w:tcW w:w="3444" w:type="dxa"/>
            <w:vMerge/>
            <w:vAlign w:val="center"/>
          </w:tcPr>
          <w:p w14:paraId="6941BBE5" w14:textId="77777777" w:rsidR="0067313B" w:rsidRDefault="0067313B">
            <w:pPr>
              <w:rPr>
                <w:rFonts w:ascii="‚l‚r –¾’©"/>
              </w:rPr>
            </w:pPr>
          </w:p>
        </w:tc>
        <w:tc>
          <w:tcPr>
            <w:tcW w:w="1372" w:type="dxa"/>
            <w:vAlign w:val="center"/>
          </w:tcPr>
          <w:p w14:paraId="19D22FB0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65" w:type="dxa"/>
            <w:gridSpan w:val="2"/>
            <w:vAlign w:val="center"/>
          </w:tcPr>
          <w:p w14:paraId="2F7C3134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04DD7660" w14:textId="77777777">
        <w:trPr>
          <w:trHeight w:val="609"/>
        </w:trPr>
        <w:tc>
          <w:tcPr>
            <w:tcW w:w="4816" w:type="dxa"/>
            <w:gridSpan w:val="2"/>
            <w:vAlign w:val="center"/>
          </w:tcPr>
          <w:p w14:paraId="095C885C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防災管理対象物の特例認定を受けた年月日</w:t>
            </w:r>
          </w:p>
        </w:tc>
        <w:tc>
          <w:tcPr>
            <w:tcW w:w="5165" w:type="dxa"/>
            <w:gridSpan w:val="2"/>
            <w:vAlign w:val="center"/>
          </w:tcPr>
          <w:p w14:paraId="3DE7E8DF" w14:textId="77777777" w:rsidR="0067313B" w:rsidRDefault="0067313B" w:rsidP="00F8105A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</w:t>
            </w:r>
            <w:r w:rsidR="00F81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8105A">
              <w:rPr>
                <w:rFonts w:hint="eastAsia"/>
              </w:rPr>
              <w:t xml:space="preserve">　日</w:t>
            </w:r>
          </w:p>
        </w:tc>
      </w:tr>
      <w:tr w:rsidR="0067313B" w14:paraId="76CB4F06" w14:textId="77777777">
        <w:trPr>
          <w:trHeight w:val="384"/>
        </w:trPr>
        <w:tc>
          <w:tcPr>
            <w:tcW w:w="4816" w:type="dxa"/>
            <w:gridSpan w:val="2"/>
            <w:vAlign w:val="center"/>
          </w:tcPr>
          <w:p w14:paraId="3F12FFAA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65" w:type="dxa"/>
            <w:gridSpan w:val="2"/>
            <w:vAlign w:val="center"/>
          </w:tcPr>
          <w:p w14:paraId="56E6FED6" w14:textId="77777777" w:rsidR="0067313B" w:rsidRDefault="0067313B" w:rsidP="00F8105A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</w:t>
            </w:r>
            <w:r w:rsidR="00F81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8105A">
              <w:rPr>
                <w:rFonts w:hint="eastAsia"/>
              </w:rPr>
              <w:t xml:space="preserve">　日</w:t>
            </w:r>
          </w:p>
        </w:tc>
      </w:tr>
      <w:tr w:rsidR="0067313B" w14:paraId="50DA9B24" w14:textId="77777777">
        <w:trPr>
          <w:trHeight w:val="1280"/>
        </w:trPr>
        <w:tc>
          <w:tcPr>
            <w:tcW w:w="4816" w:type="dxa"/>
            <w:gridSpan w:val="2"/>
            <w:vAlign w:val="center"/>
          </w:tcPr>
          <w:p w14:paraId="70A39FF9" w14:textId="77777777" w:rsidR="0067313B" w:rsidRDefault="006731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165" w:type="dxa"/>
            <w:gridSpan w:val="2"/>
            <w:vAlign w:val="center"/>
          </w:tcPr>
          <w:p w14:paraId="503D0AF8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13B" w14:paraId="59251425" w14:textId="77777777">
        <w:trPr>
          <w:trHeight w:val="384"/>
        </w:trPr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6D7EA61E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65" w:type="dxa"/>
            <w:gridSpan w:val="2"/>
            <w:tcBorders>
              <w:bottom w:val="nil"/>
            </w:tcBorders>
            <w:vAlign w:val="center"/>
          </w:tcPr>
          <w:p w14:paraId="2EB7B846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7313B" w14:paraId="28CAA69F" w14:textId="77777777">
        <w:trPr>
          <w:trHeight w:val="1512"/>
        </w:trPr>
        <w:tc>
          <w:tcPr>
            <w:tcW w:w="4816" w:type="dxa"/>
            <w:gridSpan w:val="2"/>
            <w:tcBorders>
              <w:top w:val="double" w:sz="4" w:space="0" w:color="auto"/>
            </w:tcBorders>
            <w:vAlign w:val="center"/>
          </w:tcPr>
          <w:p w14:paraId="7E82AA8D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2"/>
            <w:tcBorders>
              <w:top w:val="double" w:sz="4" w:space="0" w:color="auto"/>
            </w:tcBorders>
            <w:vAlign w:val="center"/>
          </w:tcPr>
          <w:p w14:paraId="75D5DEA0" w14:textId="77777777" w:rsidR="0067313B" w:rsidRDefault="006731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66FD67" w14:textId="77777777" w:rsidR="0067313B" w:rsidRDefault="0067313B">
      <w:pPr>
        <w:rPr>
          <w:rFonts w:ascii="‚l‚r –¾’©"/>
        </w:rPr>
      </w:pPr>
      <w:r>
        <w:rPr>
          <w:rFonts w:hint="eastAsia"/>
        </w:rPr>
        <w:t xml:space="preserve">備考　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この用紙の大きさは、</w:t>
      </w:r>
      <w:r w:rsidR="001F5EEE" w:rsidRPr="00833FCA">
        <w:rPr>
          <w:rFonts w:hint="eastAsia"/>
        </w:rPr>
        <w:t>日本産業</w:t>
      </w:r>
      <w:r w:rsidRPr="00833FCA">
        <w:rPr>
          <w:rFonts w:hint="eastAsia"/>
        </w:rPr>
        <w:t>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p w14:paraId="67141183" w14:textId="77777777" w:rsidR="0067313B" w:rsidRDefault="0067313B">
      <w:pPr>
        <w:rPr>
          <w:rFonts w:ascii="‚l‚r –¾’©"/>
        </w:rPr>
      </w:pPr>
      <w:r>
        <w:rPr>
          <w:rFonts w:hint="eastAsia"/>
        </w:rPr>
        <w:t xml:space="preserve">　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※印の欄は、記入しないこと。</w:t>
      </w:r>
    </w:p>
    <w:sectPr w:rsidR="0067313B">
      <w:pgSz w:w="11906" w:h="16838" w:code="9"/>
      <w:pgMar w:top="1701" w:right="964" w:bottom="170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EA7A" w14:textId="77777777" w:rsidR="005E6C48" w:rsidRDefault="005E6C48" w:rsidP="0067313B">
      <w:r>
        <w:separator/>
      </w:r>
    </w:p>
  </w:endnote>
  <w:endnote w:type="continuationSeparator" w:id="0">
    <w:p w14:paraId="343DA619" w14:textId="77777777" w:rsidR="005E6C48" w:rsidRDefault="005E6C48" w:rsidP="006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84EA5" w14:textId="77777777" w:rsidR="005E6C48" w:rsidRDefault="005E6C48" w:rsidP="0067313B">
      <w:r>
        <w:separator/>
      </w:r>
    </w:p>
  </w:footnote>
  <w:footnote w:type="continuationSeparator" w:id="0">
    <w:p w14:paraId="5B11B09F" w14:textId="77777777" w:rsidR="005E6C48" w:rsidRDefault="005E6C48" w:rsidP="0067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3B"/>
    <w:rsid w:val="001F5EEE"/>
    <w:rsid w:val="002161B3"/>
    <w:rsid w:val="0029250A"/>
    <w:rsid w:val="00401D11"/>
    <w:rsid w:val="0051446B"/>
    <w:rsid w:val="005A2C5B"/>
    <w:rsid w:val="005E6C48"/>
    <w:rsid w:val="0064043B"/>
    <w:rsid w:val="0067313B"/>
    <w:rsid w:val="006C7DB6"/>
    <w:rsid w:val="00816D22"/>
    <w:rsid w:val="00833FCA"/>
    <w:rsid w:val="008728AE"/>
    <w:rsid w:val="00891339"/>
    <w:rsid w:val="009C5CE7"/>
    <w:rsid w:val="00AD017E"/>
    <w:rsid w:val="00C10955"/>
    <w:rsid w:val="00CA22AA"/>
    <w:rsid w:val="00E13420"/>
    <w:rsid w:val="00E256DA"/>
    <w:rsid w:val="00E42E24"/>
    <w:rsid w:val="00E731FA"/>
    <w:rsid w:val="00F8105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5D95A"/>
  <w14:defaultImageDpi w14:val="0"/>
  <w15:docId w15:val="{C943974B-8A45-4559-99C3-B4BAECEA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7313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73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7313B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728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728A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279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楠間 浩貴</dc:creator>
  <cp:keywords/>
  <dc:description/>
  <cp:lastModifiedBy>榑林 学</cp:lastModifiedBy>
  <cp:revision>2</cp:revision>
  <cp:lastPrinted>2019-07-30T09:58:00Z</cp:lastPrinted>
  <dcterms:created xsi:type="dcterms:W3CDTF">2021-04-01T11:19:00Z</dcterms:created>
  <dcterms:modified xsi:type="dcterms:W3CDTF">2021-04-01T11:19:00Z</dcterms:modified>
</cp:coreProperties>
</file>