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911AF" w14:textId="77777777" w:rsidR="000974A8" w:rsidRPr="006A052D" w:rsidRDefault="000974A8" w:rsidP="00746E83">
      <w:pPr>
        <w:spacing w:after="0" w:line="0" w:lineRule="atLeast"/>
        <w:jc w:val="both"/>
        <w:rPr>
          <w:color w:val="000000"/>
          <w:lang w:eastAsia="ja-JP"/>
        </w:rPr>
      </w:pPr>
      <w:r w:rsidRPr="006A052D">
        <w:rPr>
          <w:rFonts w:hint="eastAsia"/>
          <w:color w:val="000000"/>
          <w:sz w:val="24"/>
          <w:szCs w:val="24"/>
          <w:lang w:eastAsia="ja-JP"/>
        </w:rPr>
        <w:t>別記様式第１</w:t>
      </w:r>
    </w:p>
    <w:p w14:paraId="0908364D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/>
          <w:sz w:val="24"/>
          <w:szCs w:val="24"/>
          <w:lang w:eastAsia="ja-JP"/>
        </w:rPr>
      </w:pPr>
      <w:r w:rsidRPr="006A052D">
        <w:rPr>
          <w:rFonts w:hint="eastAsia"/>
          <w:color w:val="000000"/>
          <w:sz w:val="24"/>
          <w:szCs w:val="24"/>
          <w:lang w:eastAsia="ja-JP"/>
        </w:rPr>
        <w:t>消防法令適合通知書交付申請書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A36D65" w14:paraId="60009ED4" w14:textId="77777777" w:rsidTr="00A36D65">
        <w:trPr>
          <w:trHeight w:val="9568"/>
        </w:trPr>
        <w:tc>
          <w:tcPr>
            <w:tcW w:w="9243" w:type="dxa"/>
            <w:gridSpan w:val="2"/>
          </w:tcPr>
          <w:p w14:paraId="1B17E5A4" w14:textId="77777777" w:rsidR="000974A8" w:rsidRPr="00A36D65" w:rsidRDefault="000974A8" w:rsidP="00A36D65">
            <w:pPr>
              <w:spacing w:after="0" w:line="0" w:lineRule="atLeas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年　　月　　日　</w:t>
            </w:r>
          </w:p>
          <w:p w14:paraId="7ED18ADB" w14:textId="77777777" w:rsidR="000974A8" w:rsidRPr="00A36D65" w:rsidRDefault="000974A8" w:rsidP="00A36D65">
            <w:pPr>
              <w:spacing w:after="0" w:line="0" w:lineRule="atLeas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47C9024C" w14:textId="77777777" w:rsidR="000974A8" w:rsidRPr="00A36D65" w:rsidRDefault="000974A8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（消防長又は消防署長）　殿</w:t>
            </w:r>
          </w:p>
          <w:p w14:paraId="0569F880" w14:textId="77777777" w:rsidR="00221E87" w:rsidRPr="00A36D65" w:rsidRDefault="00221E87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4D6F06A3" w14:textId="77777777" w:rsidR="00926F8C" w:rsidRPr="00A36D65" w:rsidRDefault="00926F8C" w:rsidP="00A36D65">
            <w:pPr>
              <w:wordWrap w:val="0"/>
              <w:spacing w:after="0" w:line="240" w:lineRule="auto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申請者　　　　　　　　　　　　</w:t>
            </w:r>
          </w:p>
          <w:p w14:paraId="375E87A3" w14:textId="77777777" w:rsidR="00926F8C" w:rsidRPr="00A36D65" w:rsidRDefault="00926F8C" w:rsidP="00A36D65">
            <w:pPr>
              <w:wordWrap w:val="0"/>
              <w:spacing w:after="0" w:line="240" w:lineRule="auto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住所　　　　　　　　　　　　　</w:t>
            </w:r>
          </w:p>
          <w:p w14:paraId="40864BAF" w14:textId="3B43F14F" w:rsidR="00926F8C" w:rsidRPr="00A36D65" w:rsidRDefault="00926F8C" w:rsidP="00A36D65">
            <w:pPr>
              <w:wordWrap w:val="0"/>
              <w:spacing w:after="0" w:line="240" w:lineRule="auto"/>
              <w:ind w:right="240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氏名　　　　　　　　　　　</w:t>
            </w:r>
            <w:r w:rsidR="007A005D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</w:p>
          <w:p w14:paraId="7B125FBF" w14:textId="77777777" w:rsidR="000106F5" w:rsidRPr="00A36D65" w:rsidRDefault="000106F5" w:rsidP="00A36D65">
            <w:pPr>
              <w:wordWrap w:val="0"/>
              <w:spacing w:after="0" w:line="240" w:lineRule="auto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</w:t>
            </w: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　</w:t>
            </w:r>
            <w:r w:rsidR="00420532"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　　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>連絡先</w:t>
            </w:r>
            <w:r w:rsidR="00420532"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420532"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</w:t>
            </w:r>
            <w:r w:rsidR="00420532"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420532"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　</w:t>
            </w:r>
            <w:r w:rsidR="00420532"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420532"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　　　</w:t>
            </w:r>
          </w:p>
          <w:p w14:paraId="0AF0272A" w14:textId="77777777" w:rsidR="000974A8" w:rsidRPr="00A36D65" w:rsidRDefault="000974A8" w:rsidP="00A36D65">
            <w:pPr>
              <w:spacing w:after="0" w:line="0" w:lineRule="atLeas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3A1B24A4" w14:textId="77777777" w:rsidR="000974A8" w:rsidRPr="00A36D65" w:rsidRDefault="000974A8" w:rsidP="00A36D65">
            <w:pPr>
              <w:spacing w:after="0" w:line="0" w:lineRule="atLeast"/>
              <w:jc w:val="righ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</w:p>
          <w:p w14:paraId="3E596BC3" w14:textId="77777777" w:rsidR="000974A8" w:rsidRPr="00A36D65" w:rsidRDefault="000974A8" w:rsidP="00A36D65">
            <w:pPr>
              <w:spacing w:after="0" w:line="0" w:lineRule="atLeast"/>
              <w:ind w:leftChars="100" w:left="220" w:firstLineChars="100" w:firstLine="24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下記の届出住宅</w:t>
            </w:r>
            <w:r w:rsidR="00192F0F"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の</w:t>
            </w:r>
            <w:r w:rsidR="00192F0F"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>部分</w:t>
            </w: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について、消防法令適合通知書の交付を申請します。</w:t>
            </w:r>
          </w:p>
          <w:p w14:paraId="0787FCEC" w14:textId="77777777" w:rsidR="000974A8" w:rsidRPr="00A36D65" w:rsidRDefault="000974A8" w:rsidP="00A36D65">
            <w:pPr>
              <w:spacing w:after="0" w:line="0" w:lineRule="atLeast"/>
              <w:ind w:leftChars="100" w:left="220" w:firstLineChars="100" w:firstLine="240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06FE9E7D" w14:textId="77777777" w:rsidR="000974A8" w:rsidRPr="00A36D65" w:rsidRDefault="000974A8" w:rsidP="00A36D65">
            <w:pPr>
              <w:pStyle w:val="a3"/>
              <w:spacing w:after="0" w:line="0" w:lineRule="atLeast"/>
              <w:rPr>
                <w:color w:val="000000"/>
                <w:kern w:val="2"/>
                <w:szCs w:val="24"/>
              </w:rPr>
            </w:pPr>
            <w:r w:rsidRPr="00A36D65">
              <w:rPr>
                <w:rFonts w:hint="eastAsia"/>
                <w:color w:val="000000"/>
                <w:kern w:val="2"/>
                <w:szCs w:val="24"/>
              </w:rPr>
              <w:t>記</w:t>
            </w:r>
          </w:p>
          <w:p w14:paraId="7112D016" w14:textId="77777777" w:rsidR="000974A8" w:rsidRPr="00A36D65" w:rsidRDefault="000974A8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79C5E269" w14:textId="77777777" w:rsidR="000974A8" w:rsidRPr="00A36D65" w:rsidRDefault="000974A8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１　名称（届出住宅の名称）</w:t>
            </w:r>
          </w:p>
          <w:p w14:paraId="378BD141" w14:textId="77777777" w:rsidR="000974A8" w:rsidRPr="00A36D65" w:rsidRDefault="000974A8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09E76EE0" w14:textId="77777777" w:rsidR="000974A8" w:rsidRPr="00A36D65" w:rsidRDefault="000974A8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２　所在地（届出住宅の所在地）</w:t>
            </w:r>
          </w:p>
          <w:p w14:paraId="0E954D10" w14:textId="77777777" w:rsidR="000974A8" w:rsidRPr="00A36D65" w:rsidRDefault="000974A8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  <w:p w14:paraId="10BA0F72" w14:textId="77777777" w:rsidR="00797494" w:rsidRPr="00A36D65" w:rsidRDefault="00797494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３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026333"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届出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>住宅に関する事項等</w:t>
            </w:r>
          </w:p>
          <w:p w14:paraId="4CEF3778" w14:textId="77777777" w:rsidR="00797494" w:rsidRPr="00A36D65" w:rsidRDefault="00797494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（１）</w:t>
            </w:r>
            <w:r w:rsidR="00AD2CFF"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面積</w:t>
            </w:r>
          </w:p>
          <w:tbl>
            <w:tblPr>
              <w:tblW w:w="0" w:type="auto"/>
              <w:tblInd w:w="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A36D65" w14:paraId="782B4D11" w14:textId="77777777" w:rsidTr="00A36D65">
              <w:tc>
                <w:tcPr>
                  <w:tcW w:w="2693" w:type="dxa"/>
                </w:tcPr>
                <w:p w14:paraId="102FD322" w14:textId="77777777" w:rsidR="00AD2CFF" w:rsidRPr="00A36D65" w:rsidRDefault="00AD2CFF" w:rsidP="00A36D65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  <w:r w:rsidRPr="00A36D65">
                    <w:rPr>
                      <w:rFonts w:hint="eastAsia"/>
                      <w:color w:val="000000"/>
                      <w:kern w:val="2"/>
                      <w:szCs w:val="24"/>
                      <w:lang w:eastAsia="ja-JP"/>
                    </w:rPr>
                    <w:t>届出住宅が存する</w:t>
                  </w:r>
                  <w:r w:rsidR="00853B15" w:rsidRPr="00A36D65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防火対象</w:t>
                  </w:r>
                  <w:r w:rsidRPr="00A36D65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物</w:t>
                  </w:r>
                  <w:r w:rsidRPr="00A36D65">
                    <w:rPr>
                      <w:rFonts w:hint="eastAsia"/>
                      <w:color w:val="000000"/>
                      <w:kern w:val="2"/>
                      <w:szCs w:val="24"/>
                      <w:lang w:eastAsia="ja-JP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15C37F58" w14:textId="77777777" w:rsidR="00AD2CFF" w:rsidRPr="00A36D65" w:rsidRDefault="00AD2CFF" w:rsidP="00A36D65">
                  <w:pPr>
                    <w:spacing w:beforeLines="50" w:before="174"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  <w:r w:rsidRPr="00A36D65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届出住宅部分の床面積</w:t>
                  </w:r>
                  <w:r w:rsidR="00E27900" w:rsidRPr="00A36D65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（</w:t>
                  </w:r>
                  <w:r w:rsidRPr="00A36D65">
                    <w:rPr>
                      <w:rFonts w:hint="eastAsia"/>
                      <w:color w:val="000000"/>
                      <w:kern w:val="2"/>
                      <w:sz w:val="21"/>
                      <w:szCs w:val="24"/>
                      <w:lang w:eastAsia="ja-JP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07F90B18" w14:textId="77777777" w:rsidR="00AD2CFF" w:rsidRPr="00A36D65" w:rsidRDefault="00AD2CFF" w:rsidP="00A36D65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  <w:r w:rsidRPr="00A36D65">
                    <w:rPr>
                      <w:rFonts w:hint="eastAsia"/>
                      <w:color w:val="000000"/>
                      <w:kern w:val="2"/>
                      <w:sz w:val="20"/>
                      <w:szCs w:val="24"/>
                      <w:lang w:eastAsia="ja-JP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A36D65" w14:paraId="6A2942C8" w14:textId="77777777" w:rsidTr="00A36D65">
              <w:trPr>
                <w:trHeight w:val="508"/>
              </w:trPr>
              <w:tc>
                <w:tcPr>
                  <w:tcW w:w="2693" w:type="dxa"/>
                </w:tcPr>
                <w:p w14:paraId="30386B9B" w14:textId="77777777" w:rsidR="00AD2CFF" w:rsidRPr="00A36D65" w:rsidRDefault="00AD2CFF" w:rsidP="00A36D65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977" w:type="dxa"/>
                </w:tcPr>
                <w:p w14:paraId="7F84D878" w14:textId="77777777" w:rsidR="00AD2CFF" w:rsidRPr="00A36D65" w:rsidRDefault="00AD2CFF" w:rsidP="00A36D65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3118" w:type="dxa"/>
                </w:tcPr>
                <w:p w14:paraId="26717885" w14:textId="77777777" w:rsidR="00AD2CFF" w:rsidRPr="00A36D65" w:rsidRDefault="00AD2CFF" w:rsidP="00A36D65">
                  <w:pPr>
                    <w:spacing w:after="0" w:line="0" w:lineRule="atLeast"/>
                    <w:rPr>
                      <w:color w:val="000000"/>
                      <w:kern w:val="2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4BF3E2E6" w14:textId="77777777" w:rsidR="00797494" w:rsidRPr="00A36D65" w:rsidRDefault="00797494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</w:t>
            </w:r>
            <w:r w:rsidR="00AD2CFF"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２</w:t>
            </w: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）その他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>の事項</w:t>
            </w:r>
          </w:p>
          <w:p w14:paraId="66546F23" w14:textId="77777777" w:rsidR="00797494" w:rsidRPr="00A36D65" w:rsidRDefault="00797494" w:rsidP="00A36D65">
            <w:pPr>
              <w:spacing w:after="0" w:line="0" w:lineRule="atLeast"/>
              <w:ind w:leftChars="-100" w:left="500" w:hangingChars="300" w:hanging="72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8A5AC6"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□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住宅に人を宿泊させる間</w:t>
            </w: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、</w:t>
            </w:r>
            <w:r w:rsidR="00026333"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住宅宿泊事業者</w:t>
            </w:r>
            <w:r w:rsidR="00026333"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>が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>不在</w:t>
            </w:r>
            <w:r w:rsidR="00465C05"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（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>住宅宿泊事業</w:t>
            </w: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法第</w:t>
            </w:r>
            <w:r w:rsidRPr="00A36D65">
              <w:rPr>
                <w:rFonts w:ascii="ＭＳ 明朝" w:hAnsi="ＭＳ 明朝"/>
                <w:color w:val="000000"/>
                <w:kern w:val="2"/>
                <w:sz w:val="24"/>
                <w:szCs w:val="24"/>
                <w:lang w:eastAsia="ja-JP"/>
              </w:rPr>
              <w:t>11条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>第１項</w:t>
            </w: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第２号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>の</w:t>
            </w: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国土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>交通省令・厚生労働省令で定める</w:t>
            </w: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ものを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>除く。）と</w:t>
            </w: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ならない</w:t>
            </w:r>
          </w:p>
          <w:p w14:paraId="50388CE5" w14:textId="77777777" w:rsidR="00797494" w:rsidRPr="00A36D65" w:rsidRDefault="00797494" w:rsidP="00A36D65">
            <w:pPr>
              <w:spacing w:after="0" w:line="0" w:lineRule="atLeast"/>
              <w:ind w:left="720" w:hangingChars="300" w:hanging="720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</w:p>
          <w:p w14:paraId="24821EB6" w14:textId="77777777" w:rsidR="000974A8" w:rsidRPr="00A36D65" w:rsidRDefault="00797494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４</w:t>
            </w:r>
            <w:r w:rsidR="000974A8"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申請理由</w:t>
            </w:r>
          </w:p>
          <w:p w14:paraId="2EE0E6B6" w14:textId="77777777" w:rsidR="000974A8" w:rsidRPr="00A36D65" w:rsidRDefault="008A5AC6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□</w:t>
            </w:r>
            <w:r w:rsidR="000974A8" w:rsidRPr="00A36D65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　</w:t>
            </w:r>
            <w:r w:rsidR="000974A8" w:rsidRPr="007A005D">
              <w:rPr>
                <w:rFonts w:hint="eastAsia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住宅宿泊事業法</w:t>
            </w:r>
            <w:r w:rsidR="000974A8" w:rsidRPr="007A005D">
              <w:rPr>
                <w:rFonts w:ascii="ＭＳ 明朝" w:hAnsi="ＭＳ 明朝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（</w:t>
            </w:r>
            <w:r w:rsidR="000974A8" w:rsidRPr="007A005D">
              <w:rPr>
                <w:rFonts w:ascii="ＭＳ 明朝" w:hAnsi="ＭＳ 明朝" w:hint="eastAsia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平成</w:t>
            </w:r>
            <w:r w:rsidR="000974A8" w:rsidRPr="007A005D">
              <w:rPr>
                <w:rFonts w:ascii="ＭＳ 明朝" w:hAnsi="ＭＳ 明朝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29年法律第65号）</w:t>
            </w:r>
            <w:r w:rsidR="000974A8" w:rsidRPr="007A005D">
              <w:rPr>
                <w:rFonts w:hint="eastAsia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第３条</w:t>
            </w:r>
            <w:r w:rsidR="007D04F8" w:rsidRPr="007A005D">
              <w:rPr>
                <w:rFonts w:hint="eastAsia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第１項</w:t>
            </w:r>
            <w:r w:rsidR="000974A8" w:rsidRPr="007A005D">
              <w:rPr>
                <w:rFonts w:hint="eastAsia"/>
                <w:color w:val="000000"/>
                <w:spacing w:val="3"/>
                <w:w w:val="93"/>
                <w:sz w:val="24"/>
                <w:szCs w:val="24"/>
                <w:fitText w:val="7440" w:id="1539497472"/>
                <w:lang w:eastAsia="ja-JP"/>
              </w:rPr>
              <w:t>の規定による届</w:t>
            </w:r>
            <w:r w:rsidR="000974A8" w:rsidRPr="007A005D">
              <w:rPr>
                <w:rFonts w:hint="eastAsia"/>
                <w:color w:val="000000"/>
                <w:spacing w:val="13"/>
                <w:w w:val="93"/>
                <w:sz w:val="24"/>
                <w:szCs w:val="24"/>
                <w:fitText w:val="7440" w:id="1539497472"/>
                <w:lang w:eastAsia="ja-JP"/>
              </w:rPr>
              <w:t>出</w:t>
            </w:r>
          </w:p>
          <w:p w14:paraId="04FFAF9C" w14:textId="77777777" w:rsidR="000974A8" w:rsidRPr="00A36D65" w:rsidRDefault="008A5AC6" w:rsidP="00A36D65">
            <w:pPr>
              <w:spacing w:after="0" w:line="0" w:lineRule="atLeast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 xml:space="preserve">　□　</w:t>
            </w:r>
            <w:r w:rsidRPr="007A005D">
              <w:rPr>
                <w:rFonts w:ascii="ＭＳ 明朝" w:hAnsi="ＭＳ 明朝" w:hint="eastAsia"/>
                <w:color w:val="000000"/>
                <w:spacing w:val="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住宅宿泊事業法（平成</w:t>
            </w:r>
            <w:r w:rsidRPr="007A005D">
              <w:rPr>
                <w:rFonts w:ascii="ＭＳ 明朝" w:hAnsi="ＭＳ 明朝"/>
                <w:color w:val="000000"/>
                <w:spacing w:val="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29</w:t>
            </w:r>
            <w:r w:rsidRPr="007A005D">
              <w:rPr>
                <w:rFonts w:ascii="ＭＳ 明朝" w:hAnsi="ＭＳ 明朝" w:hint="eastAsia"/>
                <w:color w:val="000000"/>
                <w:spacing w:val="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年法律第</w:t>
            </w:r>
            <w:r w:rsidRPr="007A005D">
              <w:rPr>
                <w:rFonts w:ascii="ＭＳ 明朝" w:hAnsi="ＭＳ 明朝"/>
                <w:color w:val="000000"/>
                <w:spacing w:val="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65</w:t>
            </w:r>
            <w:r w:rsidRPr="007A005D">
              <w:rPr>
                <w:rFonts w:ascii="ＭＳ 明朝" w:hAnsi="ＭＳ 明朝" w:hint="eastAsia"/>
                <w:color w:val="000000"/>
                <w:spacing w:val="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号）第３条第４項</w:t>
            </w:r>
            <w:r w:rsidRPr="007A005D">
              <w:rPr>
                <w:rFonts w:hint="eastAsia"/>
                <w:color w:val="000000"/>
                <w:spacing w:val="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の規定による届</w:t>
            </w:r>
            <w:r w:rsidRPr="007A005D">
              <w:rPr>
                <w:rFonts w:hint="eastAsia"/>
                <w:color w:val="000000"/>
                <w:spacing w:val="13"/>
                <w:w w:val="93"/>
                <w:kern w:val="2"/>
                <w:sz w:val="24"/>
                <w:szCs w:val="24"/>
                <w:fitText w:val="7440" w:id="1545969408"/>
                <w:lang w:eastAsia="ja-JP"/>
              </w:rPr>
              <w:t>出</w:t>
            </w:r>
          </w:p>
        </w:tc>
      </w:tr>
      <w:tr w:rsidR="006A052D" w:rsidRPr="00A36D65" w14:paraId="570168D6" w14:textId="77777777" w:rsidTr="00A36D65">
        <w:trPr>
          <w:trHeight w:val="235"/>
        </w:trPr>
        <w:tc>
          <w:tcPr>
            <w:tcW w:w="3686" w:type="dxa"/>
            <w:vAlign w:val="center"/>
          </w:tcPr>
          <w:p w14:paraId="12DA1CD6" w14:textId="77777777" w:rsidR="000974A8" w:rsidRPr="00A36D65" w:rsidRDefault="000974A8" w:rsidP="00A36D65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5490EDD8" w14:textId="77777777" w:rsidR="000974A8" w:rsidRPr="00A36D65" w:rsidRDefault="000974A8" w:rsidP="00A36D65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  <w:r w:rsidRPr="00A36D65">
              <w:rPr>
                <w:rFonts w:hint="eastAsia"/>
                <w:color w:val="000000"/>
                <w:kern w:val="2"/>
                <w:sz w:val="24"/>
                <w:szCs w:val="24"/>
                <w:lang w:eastAsia="ja-JP"/>
              </w:rPr>
              <w:t>※経過欄</w:t>
            </w:r>
          </w:p>
        </w:tc>
      </w:tr>
      <w:tr w:rsidR="006A052D" w:rsidRPr="00A36D65" w14:paraId="5470E9E3" w14:textId="77777777" w:rsidTr="00A36D65">
        <w:trPr>
          <w:trHeight w:val="874"/>
        </w:trPr>
        <w:tc>
          <w:tcPr>
            <w:tcW w:w="3686" w:type="dxa"/>
            <w:vAlign w:val="center"/>
          </w:tcPr>
          <w:p w14:paraId="6C1FACC3" w14:textId="77777777" w:rsidR="000974A8" w:rsidRPr="00A36D65" w:rsidRDefault="000974A8" w:rsidP="00A36D65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557" w:type="dxa"/>
            <w:vAlign w:val="center"/>
          </w:tcPr>
          <w:p w14:paraId="16339893" w14:textId="77777777" w:rsidR="000974A8" w:rsidRPr="00A36D65" w:rsidRDefault="000974A8" w:rsidP="00A36D65">
            <w:pPr>
              <w:spacing w:after="0" w:line="0" w:lineRule="atLeast"/>
              <w:jc w:val="center"/>
              <w:rPr>
                <w:color w:val="000000"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0AC982EF" w14:textId="77777777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/>
          <w:sz w:val="20"/>
          <w:szCs w:val="24"/>
          <w:lang w:eastAsia="ja-JP"/>
        </w:rPr>
      </w:pPr>
      <w:r w:rsidRPr="006A052D">
        <w:rPr>
          <w:rFonts w:hint="eastAsia"/>
          <w:color w:val="000000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/>
          <w:sz w:val="20"/>
          <w:szCs w:val="24"/>
          <w:lang w:eastAsia="ja-JP"/>
        </w:rPr>
        <w:t>１　この用紙の大きさは、日本</w:t>
      </w:r>
      <w:r w:rsidR="00264BA3">
        <w:rPr>
          <w:rFonts w:hint="eastAsia"/>
          <w:color w:val="000000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/>
          <w:sz w:val="20"/>
          <w:szCs w:val="24"/>
          <w:lang w:eastAsia="ja-JP"/>
        </w:rPr>
        <w:t>規格Ａ４とすること。</w:t>
      </w:r>
    </w:p>
    <w:p w14:paraId="6FB0B9A7" w14:textId="77777777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/>
          <w:sz w:val="20"/>
          <w:szCs w:val="24"/>
          <w:lang w:eastAsia="ja-JP"/>
        </w:rPr>
      </w:pPr>
      <w:r w:rsidRPr="006A052D">
        <w:rPr>
          <w:rFonts w:hint="eastAsia"/>
          <w:color w:val="000000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/>
          <w:sz w:val="20"/>
          <w:szCs w:val="24"/>
          <w:lang w:eastAsia="ja-JP"/>
        </w:rPr>
        <w:t>□にチェックを入れること。</w:t>
      </w:r>
    </w:p>
    <w:p w14:paraId="69CF29A9" w14:textId="77777777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/>
          <w:sz w:val="20"/>
          <w:szCs w:val="24"/>
          <w:lang w:eastAsia="ja-JP"/>
        </w:rPr>
      </w:pPr>
      <w:r w:rsidRPr="006A052D">
        <w:rPr>
          <w:rFonts w:hint="eastAsia"/>
          <w:color w:val="000000"/>
          <w:sz w:val="20"/>
          <w:szCs w:val="24"/>
          <w:lang w:eastAsia="ja-JP"/>
        </w:rPr>
        <w:t>３</w:t>
      </w:r>
      <w:r w:rsidRPr="006A052D">
        <w:rPr>
          <w:color w:val="000000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/>
          <w:sz w:val="20"/>
          <w:szCs w:val="24"/>
          <w:lang w:eastAsia="ja-JP"/>
        </w:rPr>
        <w:t>住宅宿泊事業法（平成</w:t>
      </w:r>
      <w:r w:rsidR="000106F5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書</w:t>
      </w:r>
      <w:r w:rsidR="000106F5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又は当該届出</w:t>
      </w:r>
      <w:r w:rsidR="007205E6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書</w:t>
      </w:r>
      <w:r w:rsidR="000106F5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を</w:t>
      </w:r>
      <w:r w:rsidR="00853B15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確認</w:t>
      </w:r>
      <w:r w:rsidR="00742CDB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する</w:t>
      </w:r>
      <w:r w:rsidR="00742CDB" w:rsidRPr="006A052D">
        <w:rPr>
          <w:rFonts w:ascii="ＭＳ 明朝" w:hAnsi="ＭＳ 明朝"/>
          <w:color w:val="000000"/>
          <w:sz w:val="20"/>
          <w:szCs w:val="24"/>
          <w:lang w:eastAsia="ja-JP"/>
        </w:rPr>
        <w:t>場合</w:t>
      </w:r>
      <w:r w:rsidR="00853B15" w:rsidRPr="006A052D">
        <w:rPr>
          <w:rFonts w:ascii="ＭＳ 明朝" w:hAnsi="ＭＳ 明朝"/>
          <w:color w:val="000000"/>
          <w:sz w:val="20"/>
          <w:szCs w:val="24"/>
          <w:lang w:eastAsia="ja-JP"/>
        </w:rPr>
        <w:t>や当該書類の</w:t>
      </w:r>
      <w:r w:rsidR="000106F5" w:rsidRPr="006A052D">
        <w:rPr>
          <w:rFonts w:ascii="ＭＳ 明朝" w:hAnsi="ＭＳ 明朝" w:hint="eastAsia"/>
          <w:color w:val="000000"/>
          <w:sz w:val="20"/>
          <w:szCs w:val="24"/>
          <w:lang w:eastAsia="ja-JP"/>
        </w:rPr>
        <w:t>写しの提出を求める場合があります。</w:t>
      </w:r>
    </w:p>
    <w:p w14:paraId="4B7E2B1C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/>
          <w:sz w:val="20"/>
          <w:szCs w:val="24"/>
          <w:lang w:eastAsia="ja-JP"/>
        </w:rPr>
      </w:pPr>
      <w:r w:rsidRPr="006A052D">
        <w:rPr>
          <w:rFonts w:hint="eastAsia"/>
          <w:color w:val="000000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/>
          <w:sz w:val="20"/>
          <w:szCs w:val="24"/>
          <w:lang w:eastAsia="ja-JP"/>
        </w:rPr>
        <w:t>※印の欄は、記入しないこと。</w:t>
      </w:r>
    </w:p>
    <w:p w14:paraId="4248AE88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BA341" w14:textId="77777777" w:rsidR="008D20E7" w:rsidRDefault="008D20E7" w:rsidP="00E03D14">
      <w:pPr>
        <w:spacing w:after="0" w:line="240" w:lineRule="auto"/>
      </w:pPr>
      <w:r>
        <w:separator/>
      </w:r>
    </w:p>
  </w:endnote>
  <w:endnote w:type="continuationSeparator" w:id="0">
    <w:p w14:paraId="7E59313D" w14:textId="77777777" w:rsidR="008D20E7" w:rsidRDefault="008D20E7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C7DAE" w14:textId="77777777" w:rsidR="008D20E7" w:rsidRDefault="008D20E7" w:rsidP="00E03D14">
      <w:pPr>
        <w:spacing w:after="0" w:line="240" w:lineRule="auto"/>
      </w:pPr>
      <w:r>
        <w:separator/>
      </w:r>
    </w:p>
  </w:footnote>
  <w:footnote w:type="continuationSeparator" w:id="0">
    <w:p w14:paraId="19AEA431" w14:textId="77777777" w:rsidR="008D20E7" w:rsidRDefault="008D20E7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64BA3"/>
    <w:rsid w:val="00271F71"/>
    <w:rsid w:val="002A03E4"/>
    <w:rsid w:val="00303517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0212"/>
    <w:rsid w:val="006645A6"/>
    <w:rsid w:val="00672FD0"/>
    <w:rsid w:val="006A052D"/>
    <w:rsid w:val="006C1B46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A005D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D20E7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36D65"/>
    <w:rsid w:val="00A72B7E"/>
    <w:rsid w:val="00A75993"/>
    <w:rsid w:val="00A853A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165882"/>
  <w15:chartTrackingRefBased/>
  <w15:docId w15:val="{6E13546A-58EC-48A5-9244-3A6AF33A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85"/>
    <w:rPr>
      <w:rFonts w:ascii="Cambria" w:eastAsia="ＭＳ ゴシック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23C5E"/>
    <w:rPr>
      <w:b/>
      <w:bCs/>
    </w:rPr>
  </w:style>
  <w:style w:type="character" w:styleId="af3">
    <w:name w:val="Hyperlink"/>
    <w:uiPriority w:val="99"/>
    <w:unhideWhenUsed/>
    <w:rsid w:val="006F4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D47A-8272-4472-A2A3-A3F95D54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榑林 学</cp:lastModifiedBy>
  <cp:revision>3</cp:revision>
  <cp:lastPrinted>2017-12-25T23:45:00Z</cp:lastPrinted>
  <dcterms:created xsi:type="dcterms:W3CDTF">2019-09-13T09:34:00Z</dcterms:created>
  <dcterms:modified xsi:type="dcterms:W3CDTF">2021-01-18T02:59:00Z</dcterms:modified>
</cp:coreProperties>
</file>